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11" w:rsidRDefault="00167911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</w:tblGrid>
      <w:tr w:rsidR="00167911" w:rsidTr="00B019E3">
        <w:tc>
          <w:tcPr>
            <w:tcW w:w="4395" w:type="dxa"/>
            <w:gridSpan w:val="3"/>
          </w:tcPr>
          <w:p w:rsidR="00167911" w:rsidRDefault="00167911" w:rsidP="00B019E3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167911" w:rsidRPr="00000F7F" w:rsidRDefault="00167911" w:rsidP="00000F7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 ДЕПУТАТОВ</w:t>
            </w:r>
          </w:p>
          <w:p w:rsidR="00167911" w:rsidRPr="00000F7F" w:rsidRDefault="00167911" w:rsidP="00000F7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00F7F">
              <w:rPr>
                <w:rFonts w:ascii="Times New Roman" w:hAnsi="Times New Roman"/>
                <w:b/>
                <w:bCs/>
              </w:rPr>
              <w:t>МУНИЦИПАЛЬНОГО ОБРАЗОВАНИЯ</w:t>
            </w:r>
          </w:p>
          <w:p w:rsidR="00167911" w:rsidRPr="00000F7F" w:rsidRDefault="00167911" w:rsidP="00000F7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F7F">
              <w:rPr>
                <w:rFonts w:ascii="Times New Roman" w:hAnsi="Times New Roman" w:cs="Times New Roman"/>
                <w:b/>
                <w:bCs/>
              </w:rPr>
              <w:t xml:space="preserve"> КИНДЕЛИНСКИЙ  СЕЛЬСОВЕТ</w:t>
            </w:r>
          </w:p>
          <w:p w:rsidR="00167911" w:rsidRPr="00000F7F" w:rsidRDefault="00167911" w:rsidP="00000F7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F7F">
              <w:rPr>
                <w:rFonts w:ascii="Times New Roman" w:hAnsi="Times New Roman" w:cs="Times New Roman"/>
                <w:b/>
                <w:bCs/>
              </w:rPr>
              <w:t>ТАШЛИНСКОГО РАЙОНА ОРЕНБУРГСКОЙ ОБЛАСТИ</w:t>
            </w:r>
          </w:p>
          <w:p w:rsidR="00167911" w:rsidRDefault="00167911" w:rsidP="00B019E3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второй созыв  </w:t>
            </w:r>
          </w:p>
        </w:tc>
      </w:tr>
      <w:tr w:rsidR="00167911" w:rsidTr="00B019E3">
        <w:tc>
          <w:tcPr>
            <w:tcW w:w="4395" w:type="dxa"/>
            <w:gridSpan w:val="3"/>
          </w:tcPr>
          <w:p w:rsidR="00167911" w:rsidRDefault="00167911" w:rsidP="00B019E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911" w:rsidTr="00B019E3">
        <w:trPr>
          <w:trHeight w:val="377"/>
        </w:trPr>
        <w:tc>
          <w:tcPr>
            <w:tcW w:w="4395" w:type="dxa"/>
            <w:gridSpan w:val="3"/>
          </w:tcPr>
          <w:p w:rsidR="00167911" w:rsidRDefault="00167911" w:rsidP="00B019E3">
            <w:pPr>
              <w:pStyle w:val="FR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РЕШЕНИЕ</w:t>
            </w:r>
          </w:p>
        </w:tc>
      </w:tr>
      <w:tr w:rsidR="00167911" w:rsidTr="00B019E3">
        <w:trPr>
          <w:trHeight w:val="256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11" w:rsidRDefault="00167911" w:rsidP="00B019E3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10.02.2015 </w:t>
            </w:r>
          </w:p>
        </w:tc>
        <w:tc>
          <w:tcPr>
            <w:tcW w:w="425" w:type="dxa"/>
          </w:tcPr>
          <w:p w:rsidR="00167911" w:rsidRDefault="00167911" w:rsidP="00B019E3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11" w:rsidRDefault="00167911" w:rsidP="00B019E3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05/28-рс</w:t>
            </w:r>
          </w:p>
        </w:tc>
      </w:tr>
      <w:tr w:rsidR="00167911" w:rsidTr="00B019E3">
        <w:tc>
          <w:tcPr>
            <w:tcW w:w="2127" w:type="dxa"/>
          </w:tcPr>
          <w:p w:rsidR="00167911" w:rsidRDefault="00167911" w:rsidP="00B019E3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67911" w:rsidRDefault="00167911" w:rsidP="00B019E3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167911" w:rsidRDefault="00167911" w:rsidP="00B019E3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11" w:rsidRDefault="00167911" w:rsidP="00B019E3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911" w:rsidRDefault="00167911" w:rsidP="00263C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67911" w:rsidRPr="00263CA6" w:rsidRDefault="00167911" w:rsidP="00263C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67911" w:rsidRDefault="00167911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10B">
        <w:rPr>
          <w:rFonts w:ascii="Times New Roman" w:hAnsi="Times New Roman"/>
          <w:sz w:val="28"/>
          <w:szCs w:val="28"/>
        </w:rPr>
        <w:t xml:space="preserve">О передаче </w:t>
      </w:r>
      <w:r>
        <w:rPr>
          <w:rFonts w:ascii="Times New Roman" w:hAnsi="Times New Roman"/>
          <w:sz w:val="28"/>
          <w:szCs w:val="28"/>
        </w:rPr>
        <w:t xml:space="preserve">к осуществлению </w:t>
      </w:r>
      <w:r w:rsidRPr="00B8210B">
        <w:rPr>
          <w:rFonts w:ascii="Times New Roman" w:hAnsi="Times New Roman"/>
          <w:sz w:val="28"/>
          <w:szCs w:val="28"/>
        </w:rPr>
        <w:t>отдельных</w:t>
      </w:r>
    </w:p>
    <w:p w:rsidR="00167911" w:rsidRDefault="00167911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8210B">
        <w:rPr>
          <w:rFonts w:ascii="Times New Roman" w:hAnsi="Times New Roman"/>
          <w:sz w:val="28"/>
          <w:szCs w:val="28"/>
        </w:rPr>
        <w:t>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10B">
        <w:rPr>
          <w:rFonts w:ascii="Times New Roman" w:hAnsi="Times New Roman"/>
          <w:sz w:val="28"/>
          <w:szCs w:val="28"/>
        </w:rPr>
        <w:t>органам местного</w:t>
      </w:r>
    </w:p>
    <w:p w:rsidR="00167911" w:rsidRDefault="00167911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10B">
        <w:rPr>
          <w:rFonts w:ascii="Times New Roman" w:hAnsi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10B">
        <w:rPr>
          <w:rFonts w:ascii="Times New Roman" w:hAnsi="Times New Roman"/>
          <w:sz w:val="28"/>
          <w:szCs w:val="28"/>
        </w:rPr>
        <w:t>Ташлинского района</w:t>
      </w:r>
    </w:p>
    <w:p w:rsidR="00167911" w:rsidRPr="00B8210B" w:rsidRDefault="00167911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210B">
        <w:rPr>
          <w:rFonts w:ascii="Times New Roman" w:hAnsi="Times New Roman"/>
          <w:sz w:val="28"/>
          <w:szCs w:val="28"/>
        </w:rPr>
        <w:t>Оренбургской области</w:t>
      </w:r>
    </w:p>
    <w:p w:rsidR="00167911" w:rsidRPr="00CF2360" w:rsidRDefault="00167911" w:rsidP="00263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911" w:rsidRPr="00CF2360" w:rsidRDefault="00167911" w:rsidP="00B82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911" w:rsidRPr="00CF2360" w:rsidRDefault="00167911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>Заслушав и обсудив финансово-экономическое обоснование главы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 Кинделинский 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по вопросу передачи отдельных полном</w:t>
      </w:r>
      <w:r>
        <w:rPr>
          <w:rFonts w:ascii="Times New Roman" w:hAnsi="Times New Roman"/>
          <w:sz w:val="28"/>
          <w:szCs w:val="28"/>
        </w:rPr>
        <w:t xml:space="preserve">очий администрации Кинделинского </w:t>
      </w:r>
      <w:r w:rsidRPr="00CF2360">
        <w:rPr>
          <w:rFonts w:ascii="Times New Roman" w:hAnsi="Times New Roman"/>
          <w:sz w:val="28"/>
          <w:szCs w:val="28"/>
        </w:rPr>
        <w:t xml:space="preserve"> сельсовета администрации Ташлинского района Оренбургской области, в соответствии с  частью 4 </w:t>
      </w:r>
      <w:hyperlink r:id="rId4" w:history="1">
        <w:r w:rsidRPr="00CF2360">
          <w:rPr>
            <w:rFonts w:ascii="Times New Roman" w:hAnsi="Times New Roman"/>
            <w:sz w:val="28"/>
            <w:szCs w:val="28"/>
          </w:rPr>
          <w:t>статьи 15</w:t>
        </w:r>
      </w:hyperlink>
      <w:r w:rsidRPr="00CF2360">
        <w:rPr>
          <w:rFonts w:ascii="Times New Roman" w:hAnsi="Times New Roman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hyperlink r:id="rId5" w:history="1">
        <w:r w:rsidRPr="00CF2360">
          <w:rPr>
            <w:rFonts w:ascii="Times New Roman" w:hAnsi="Times New Roman"/>
            <w:sz w:val="28"/>
            <w:szCs w:val="28"/>
          </w:rPr>
          <w:t>кодексом</w:t>
        </w:r>
      </w:hyperlink>
      <w:r w:rsidRPr="00CF2360">
        <w:rPr>
          <w:rFonts w:ascii="Times New Roman" w:hAnsi="Times New Roman"/>
          <w:sz w:val="28"/>
          <w:szCs w:val="28"/>
        </w:rPr>
        <w:t xml:space="preserve"> Российской Федерации, руководствуясь Уставом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Кинделинский 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Совет депутатов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 Кинделинский 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РЕШИЛ:</w:t>
      </w:r>
    </w:p>
    <w:p w:rsidR="00167911" w:rsidRPr="00CF2360" w:rsidRDefault="00167911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ab/>
        <w:t>1.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Кинделинский 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передать администрации муниципального образования Ташлинский район Оренбургской области осуществление отдельных  полномочий:</w:t>
      </w:r>
    </w:p>
    <w:p w:rsidR="00167911" w:rsidRPr="00CF2360" w:rsidRDefault="00167911" w:rsidP="00263CA6">
      <w:pPr>
        <w:pStyle w:val="NormalWeb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 w:rsidRPr="00CF2360">
        <w:rPr>
          <w:sz w:val="28"/>
          <w:szCs w:val="28"/>
        </w:rPr>
        <w:t>1.1.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167911" w:rsidRPr="00CF2360" w:rsidRDefault="00167911" w:rsidP="00263CA6">
      <w:pPr>
        <w:pStyle w:val="NormalWeb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 w:rsidRPr="00CF2360">
        <w:rPr>
          <w:spacing w:val="-1"/>
          <w:sz w:val="28"/>
          <w:szCs w:val="28"/>
        </w:rPr>
        <w:t>1.2.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167911" w:rsidRPr="00CF2360" w:rsidRDefault="00167911" w:rsidP="00263CA6">
      <w:pPr>
        <w:pStyle w:val="NormalWeb"/>
        <w:shd w:val="clear" w:color="auto" w:fill="FFFFFF"/>
        <w:spacing w:before="0" w:beforeAutospacing="0" w:after="0" w:afterAutospacing="0"/>
        <w:ind w:left="36" w:firstLine="684"/>
        <w:jc w:val="both"/>
        <w:rPr>
          <w:spacing w:val="-1"/>
          <w:sz w:val="28"/>
          <w:szCs w:val="28"/>
        </w:rPr>
      </w:pPr>
      <w:r w:rsidRPr="00CF2360">
        <w:rPr>
          <w:spacing w:val="-1"/>
          <w:sz w:val="28"/>
          <w:szCs w:val="28"/>
        </w:rPr>
        <w:t>1.3. Резервирование земель и изъятие, в том числе путем выкупа, земельных участков в границах поселения для муниципальных нужд.</w:t>
      </w:r>
    </w:p>
    <w:p w:rsidR="00167911" w:rsidRPr="00CF2360" w:rsidRDefault="00167911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   2.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Кинделинский 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представить на согласование администрации муниципального образования Ташлинский район Оренбургской области проект соглашения о передаче осуществления части своих полномочий согласно </w:t>
      </w:r>
      <w:hyperlink w:anchor="Par27" w:history="1">
        <w:r w:rsidRPr="00CF2360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CF2360">
        <w:rPr>
          <w:rFonts w:ascii="Times New Roman" w:hAnsi="Times New Roman"/>
          <w:sz w:val="28"/>
          <w:szCs w:val="28"/>
        </w:rPr>
        <w:t xml:space="preserve"> №1 к  настоящему решению.</w:t>
      </w:r>
    </w:p>
    <w:p w:rsidR="00167911" w:rsidRPr="00CF2360" w:rsidRDefault="00167911" w:rsidP="00263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>3. Установить, что выполнение полномочий, указанных в ст. 1 настоящего Решения осуществляется за счет межбюджетных трансфертов, передаваемых из бюджета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Кинделинский 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бюджету муниципального образования Ташлинский район Оренбургской области.</w:t>
      </w:r>
    </w:p>
    <w:p w:rsidR="00167911" w:rsidRPr="00CF2360" w:rsidRDefault="00167911" w:rsidP="00B82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4. Установить, что настоящее решение вступает в силу со дня  его официального обнародования. </w:t>
      </w:r>
    </w:p>
    <w:p w:rsidR="00167911" w:rsidRPr="00CF2360" w:rsidRDefault="00167911" w:rsidP="00B8210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7911" w:rsidRPr="00CF2360" w:rsidRDefault="00167911" w:rsidP="00B8210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67911" w:rsidRPr="00CF2360" w:rsidRDefault="00167911" w:rsidP="00CF23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 Кинделинский </w:t>
      </w:r>
      <w:r w:rsidRPr="00CF2360">
        <w:rPr>
          <w:rFonts w:ascii="Times New Roman" w:hAnsi="Times New Roman"/>
          <w:sz w:val="28"/>
          <w:szCs w:val="28"/>
        </w:rPr>
        <w:t xml:space="preserve"> сельсовет                                  </w:t>
      </w:r>
    </w:p>
    <w:p w:rsidR="00167911" w:rsidRPr="00CF2360" w:rsidRDefault="00167911" w:rsidP="00CF2360">
      <w:pPr>
        <w:spacing w:after="0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Председатель Совета депутатов   </w:t>
      </w:r>
      <w:r w:rsidRPr="00CF2360">
        <w:rPr>
          <w:rFonts w:ascii="Times New Roman" w:hAnsi="Times New Roman"/>
          <w:sz w:val="28"/>
          <w:szCs w:val="28"/>
        </w:rPr>
        <w:tab/>
        <w:t xml:space="preserve">            </w:t>
      </w:r>
      <w:r w:rsidRPr="00CF23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А.Н.Козеняшев </w:t>
      </w:r>
    </w:p>
    <w:p w:rsidR="00167911" w:rsidRPr="00CF2360" w:rsidRDefault="00167911" w:rsidP="00B8210B">
      <w:pPr>
        <w:rPr>
          <w:rFonts w:ascii="Times New Roman" w:hAnsi="Times New Roman"/>
          <w:sz w:val="28"/>
          <w:szCs w:val="28"/>
        </w:rPr>
      </w:pPr>
    </w:p>
    <w:p w:rsidR="00167911" w:rsidRPr="00CF2360" w:rsidRDefault="00167911" w:rsidP="00B8210B">
      <w:pPr>
        <w:rPr>
          <w:rFonts w:ascii="Times New Roman" w:hAnsi="Times New Roman"/>
          <w:sz w:val="28"/>
          <w:szCs w:val="28"/>
        </w:rPr>
      </w:pPr>
    </w:p>
    <w:p w:rsidR="00167911" w:rsidRPr="00CF2360" w:rsidRDefault="00167911" w:rsidP="00B8210B">
      <w:pPr>
        <w:rPr>
          <w:rFonts w:ascii="Times New Roman" w:hAnsi="Times New Roman"/>
          <w:sz w:val="28"/>
          <w:szCs w:val="28"/>
        </w:rPr>
      </w:pPr>
    </w:p>
    <w:p w:rsidR="00167911" w:rsidRPr="00CF2360" w:rsidRDefault="00167911" w:rsidP="00B8210B">
      <w:pPr>
        <w:rPr>
          <w:rFonts w:ascii="Times New Roman" w:hAnsi="Times New Roman"/>
          <w:sz w:val="28"/>
          <w:szCs w:val="28"/>
        </w:rPr>
      </w:pPr>
    </w:p>
    <w:p w:rsidR="00167911" w:rsidRPr="00CF2360" w:rsidRDefault="0016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67911" w:rsidRPr="00CF2360" w:rsidRDefault="00167911"/>
    <w:p w:rsidR="00167911" w:rsidRDefault="00167911"/>
    <w:p w:rsidR="00167911" w:rsidRDefault="00167911"/>
    <w:p w:rsidR="00167911" w:rsidRDefault="00167911"/>
    <w:p w:rsidR="00167911" w:rsidRDefault="00167911"/>
    <w:p w:rsidR="00167911" w:rsidRDefault="00167911"/>
    <w:p w:rsidR="00167911" w:rsidRDefault="00167911"/>
    <w:p w:rsidR="00167911" w:rsidRDefault="00167911"/>
    <w:p w:rsidR="00167911" w:rsidRDefault="00167911"/>
    <w:p w:rsidR="00167911" w:rsidRDefault="00167911"/>
    <w:p w:rsidR="00167911" w:rsidRDefault="00167911"/>
    <w:p w:rsidR="00167911" w:rsidRDefault="00167911"/>
    <w:p w:rsidR="00167911" w:rsidRDefault="00167911"/>
    <w:p w:rsidR="00167911" w:rsidRDefault="00167911" w:rsidP="00037172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37172">
        <w:rPr>
          <w:rFonts w:ascii="Times New Roman" w:hAnsi="Times New Roman"/>
        </w:rPr>
        <w:t>риложение №1</w:t>
      </w:r>
    </w:p>
    <w:p w:rsidR="00167911" w:rsidRDefault="00167911" w:rsidP="00037172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:rsidR="00167911" w:rsidRPr="00037172" w:rsidRDefault="00167911" w:rsidP="00037172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03717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10.02.2015 </w:t>
      </w:r>
      <w:r>
        <w:rPr>
          <w:rFonts w:ascii="Times New Roman" w:hAnsi="Times New Roman"/>
        </w:rPr>
        <w:t>№</w:t>
      </w:r>
      <w:r w:rsidRPr="00037172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05/28-рс </w:t>
      </w:r>
      <w:r w:rsidRPr="0003717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.</w:t>
      </w:r>
    </w:p>
    <w:p w:rsidR="00167911" w:rsidRDefault="00167911" w:rsidP="00BE56EA">
      <w:pPr>
        <w:pStyle w:val="HHPrilog"/>
        <w:spacing w:before="0" w:after="0" w:line="240" w:lineRule="auto"/>
        <w:rPr>
          <w:rFonts w:ascii="Times New Roman" w:hAnsi="Times New Roman"/>
          <w:b/>
        </w:rPr>
      </w:pPr>
    </w:p>
    <w:p w:rsidR="00167911" w:rsidRDefault="00167911" w:rsidP="004B698C">
      <w:pPr>
        <w:pStyle w:val="HHPrilog"/>
        <w:spacing w:before="0" w:after="0" w:line="240" w:lineRule="auto"/>
        <w:jc w:val="left"/>
        <w:rPr>
          <w:rFonts w:ascii="Times New Roman" w:hAnsi="Times New Roman"/>
          <w:b/>
        </w:rPr>
      </w:pPr>
    </w:p>
    <w:p w:rsidR="00167911" w:rsidRPr="00BE56EA" w:rsidRDefault="00167911" w:rsidP="00BE56EA">
      <w:pPr>
        <w:pStyle w:val="HHPrilog"/>
        <w:spacing w:before="0" w:after="0" w:line="240" w:lineRule="auto"/>
        <w:rPr>
          <w:rFonts w:ascii="Times New Roman" w:hAnsi="Times New Roman"/>
          <w:b/>
        </w:rPr>
      </w:pPr>
      <w:r w:rsidRPr="00BE56EA">
        <w:rPr>
          <w:rFonts w:ascii="Times New Roman" w:hAnsi="Times New Roman"/>
          <w:b/>
        </w:rPr>
        <w:t>СОГЛАШЕНИЕ</w:t>
      </w:r>
    </w:p>
    <w:p w:rsidR="00167911" w:rsidRPr="00BE56EA" w:rsidRDefault="00167911" w:rsidP="00BE56EA">
      <w:pPr>
        <w:pStyle w:val="HHPrilog"/>
        <w:spacing w:before="0" w:after="0" w:line="240" w:lineRule="auto"/>
        <w:rPr>
          <w:rFonts w:ascii="Times New Roman" w:hAnsi="Times New Roman"/>
        </w:rPr>
      </w:pPr>
      <w:r w:rsidRPr="00BE56EA">
        <w:rPr>
          <w:rFonts w:ascii="Times New Roman" w:hAnsi="Times New Roman"/>
        </w:rPr>
        <w:t>МЕЖДУ ОРГАНОМ МЕСТНОГО САМОУПРАВЛЕНИЯ МУНИЦИПАЛЬНОГО РАЙОНА И ОРГАНОМ МЕСТНОГО САМОУПРАВЛЕНИЯ ПОСЕЛЕНИЯ О ПЕРЕДАЧЕ ОТДЕЛЬНЫХ  ПОЛНОМОЧИЙ</w:t>
      </w:r>
    </w:p>
    <w:p w:rsidR="00167911" w:rsidRPr="00BE56EA" w:rsidRDefault="00167911" w:rsidP="00BE56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b/>
          <w:sz w:val="24"/>
          <w:szCs w:val="24"/>
        </w:rPr>
        <w:t>№</w:t>
      </w:r>
      <w:r w:rsidRPr="00BE56EA">
        <w:rPr>
          <w:rFonts w:ascii="Times New Roman" w:hAnsi="Times New Roman"/>
          <w:sz w:val="24"/>
          <w:szCs w:val="24"/>
        </w:rPr>
        <w:t xml:space="preserve"> 1</w:t>
      </w:r>
    </w:p>
    <w:p w:rsidR="00167911" w:rsidRPr="00BE56EA" w:rsidRDefault="00167911" w:rsidP="00BE56EA">
      <w:pPr>
        <w:spacing w:after="0"/>
        <w:rPr>
          <w:rFonts w:ascii="Times New Roman" w:hAnsi="Times New Roman"/>
          <w:b/>
          <w:sz w:val="24"/>
          <w:szCs w:val="24"/>
        </w:rPr>
      </w:pPr>
      <w:r w:rsidRPr="00BE56EA">
        <w:rPr>
          <w:rFonts w:ascii="Times New Roman" w:hAnsi="Times New Roman"/>
          <w:b/>
          <w:sz w:val="24"/>
          <w:szCs w:val="24"/>
        </w:rPr>
        <w:t>с. Ташла</w:t>
      </w:r>
      <w:r w:rsidRPr="00BE56E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Pr="00BE56E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«    »                      </w:t>
      </w:r>
      <w:r w:rsidRPr="00BE56EA">
        <w:rPr>
          <w:rFonts w:ascii="Times New Roman" w:hAnsi="Times New Roman"/>
          <w:b/>
          <w:sz w:val="24"/>
          <w:szCs w:val="24"/>
        </w:rPr>
        <w:t xml:space="preserve">  2015г.</w:t>
      </w:r>
      <w:r w:rsidRPr="00BE56EA">
        <w:rPr>
          <w:rFonts w:ascii="Times New Roman" w:hAnsi="Times New Roman"/>
          <w:b/>
          <w:sz w:val="24"/>
          <w:szCs w:val="24"/>
        </w:rPr>
        <w:tab/>
      </w:r>
      <w:r w:rsidRPr="00BE56EA">
        <w:rPr>
          <w:rFonts w:ascii="Times New Roman" w:hAnsi="Times New Roman"/>
          <w:b/>
          <w:sz w:val="24"/>
          <w:szCs w:val="24"/>
        </w:rPr>
        <w:tab/>
      </w:r>
      <w:r w:rsidRPr="00BE56EA">
        <w:rPr>
          <w:rFonts w:ascii="Times New Roman" w:hAnsi="Times New Roman"/>
          <w:b/>
          <w:sz w:val="24"/>
          <w:szCs w:val="24"/>
        </w:rPr>
        <w:tab/>
      </w:r>
      <w:r w:rsidRPr="00BE56EA">
        <w:rPr>
          <w:rFonts w:ascii="Times New Roman" w:hAnsi="Times New Roman"/>
          <w:b/>
          <w:sz w:val="24"/>
          <w:szCs w:val="24"/>
        </w:rPr>
        <w:tab/>
      </w:r>
    </w:p>
    <w:p w:rsidR="00167911" w:rsidRPr="00BE56EA" w:rsidRDefault="00167911" w:rsidP="00BE5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sz w:val="24"/>
          <w:szCs w:val="24"/>
        </w:rPr>
        <w:t xml:space="preserve">     Администрация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Кинделинский </w:t>
      </w:r>
      <w:r w:rsidRPr="00BE56EA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области, именуемая в дальнейшем Администрация поселения, в лице главы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 Кинделинский </w:t>
      </w:r>
      <w:r w:rsidRPr="00BE56EA">
        <w:rPr>
          <w:rFonts w:ascii="Times New Roman" w:hAnsi="Times New Roman"/>
          <w:sz w:val="24"/>
          <w:szCs w:val="24"/>
        </w:rPr>
        <w:t xml:space="preserve"> сельсовет,</w:t>
      </w:r>
      <w:r>
        <w:rPr>
          <w:rFonts w:ascii="Times New Roman" w:hAnsi="Times New Roman"/>
          <w:sz w:val="24"/>
          <w:szCs w:val="24"/>
        </w:rPr>
        <w:t xml:space="preserve">  Козеняшева  Алексея  Николаевича </w:t>
      </w:r>
      <w:r w:rsidRPr="00BE56EA">
        <w:rPr>
          <w:rFonts w:ascii="Times New Roman" w:hAnsi="Times New Roman"/>
          <w:sz w:val="24"/>
          <w:szCs w:val="24"/>
        </w:rPr>
        <w:t>, действующей на основании Устава муниципального образования, с одной стороны, и Администрация муниципального образования Ташлинский район Оренбургской области, именуемая в дальнейшем «Администрация района», в лице главы администрации муниципального района, Сусликова В</w:t>
      </w:r>
      <w:r>
        <w:rPr>
          <w:rFonts w:ascii="Times New Roman" w:hAnsi="Times New Roman"/>
          <w:sz w:val="24"/>
          <w:szCs w:val="24"/>
        </w:rPr>
        <w:t>ладимира Ивановича</w:t>
      </w:r>
      <w:r w:rsidRPr="00BE56EA">
        <w:rPr>
          <w:rFonts w:ascii="Times New Roman" w:hAnsi="Times New Roman"/>
          <w:sz w:val="24"/>
          <w:szCs w:val="24"/>
        </w:rPr>
        <w:t xml:space="preserve">, действующего на основании Устава муниципального района, 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BE56EA">
          <w:rPr>
            <w:rFonts w:ascii="Times New Roman" w:hAnsi="Times New Roman"/>
            <w:sz w:val="24"/>
            <w:szCs w:val="24"/>
          </w:rPr>
          <w:t>2003 г</w:t>
        </w:r>
      </w:smartTag>
      <w:r w:rsidRPr="00BE56EA">
        <w:rPr>
          <w:rFonts w:ascii="Times New Roman" w:hAnsi="Times New Roman"/>
          <w:sz w:val="24"/>
          <w:szCs w:val="24"/>
        </w:rPr>
        <w:t>. № 131-ФЗ «Об общих принципах организации местного самоуправления в Российской Федерации», для долговременного сотрудничества на договорной основе заключили настоящее соглашение о нижеследующем:</w:t>
      </w:r>
    </w:p>
    <w:p w:rsidR="00167911" w:rsidRPr="00BE56EA" w:rsidRDefault="00167911" w:rsidP="00BE56EA">
      <w:pPr>
        <w:pStyle w:val="TPrilogSection"/>
        <w:spacing w:before="0" w:after="0" w:line="240" w:lineRule="auto"/>
        <w:rPr>
          <w:b/>
        </w:rPr>
      </w:pPr>
    </w:p>
    <w:p w:rsidR="00167911" w:rsidRPr="00BE56EA" w:rsidRDefault="00167911" w:rsidP="00BE56EA">
      <w:pPr>
        <w:pStyle w:val="TPrilogSection"/>
        <w:spacing w:before="0" w:after="0" w:line="240" w:lineRule="auto"/>
      </w:pPr>
      <w:r w:rsidRPr="00BE56EA">
        <w:rPr>
          <w:b/>
        </w:rPr>
        <w:t>1.</w:t>
      </w:r>
      <w:r w:rsidRPr="00BE56EA">
        <w:t xml:space="preserve"> ПРЕДМЕТ СОГЛАШЕНИЯ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1.1.</w:t>
      </w:r>
      <w:r w:rsidRPr="00BE56EA">
        <w:rPr>
          <w:szCs w:val="24"/>
        </w:rPr>
        <w:t xml:space="preserve">  Администрация поселения передает, а Администрация района принимает и осуществляет полномочия, перечисленные в пункте 1.2. настоящего соглашения. 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1.2.</w:t>
      </w:r>
      <w:r w:rsidRPr="00BE56EA">
        <w:rPr>
          <w:szCs w:val="24"/>
        </w:rPr>
        <w:t xml:space="preserve"> Администрация поселения передает Администрации района  осуществление следующих полномочий: </w:t>
      </w:r>
    </w:p>
    <w:p w:rsidR="00167911" w:rsidRPr="00BE56EA" w:rsidRDefault="00167911" w:rsidP="00BE56EA">
      <w:pPr>
        <w:pStyle w:val="NormalWeb"/>
        <w:shd w:val="clear" w:color="auto" w:fill="FFFFFF"/>
        <w:spacing w:before="0" w:beforeAutospacing="0" w:after="0" w:afterAutospacing="0"/>
        <w:ind w:left="36" w:firstLine="531"/>
        <w:jc w:val="both"/>
        <w:rPr>
          <w:b/>
        </w:rPr>
      </w:pPr>
      <w:r w:rsidRPr="00BE56EA">
        <w:rPr>
          <w:b/>
        </w:rPr>
        <w:t>1.2.1.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:rsidR="00167911" w:rsidRPr="00BE56EA" w:rsidRDefault="00167911" w:rsidP="00BE56EA">
      <w:pPr>
        <w:pStyle w:val="NormalWeb"/>
        <w:shd w:val="clear" w:color="auto" w:fill="FFFFFF"/>
        <w:spacing w:before="0" w:beforeAutospacing="0" w:after="0" w:afterAutospacing="0"/>
        <w:ind w:left="36" w:firstLine="531"/>
        <w:jc w:val="both"/>
        <w:rPr>
          <w:b/>
        </w:rPr>
      </w:pPr>
      <w:r w:rsidRPr="00BE56EA">
        <w:rPr>
          <w:b/>
          <w:color w:val="000000"/>
          <w:spacing w:val="-1"/>
        </w:rPr>
        <w:t xml:space="preserve">1.2.2. </w:t>
      </w:r>
      <w:r>
        <w:rPr>
          <w:b/>
          <w:color w:val="000000"/>
          <w:spacing w:val="-1"/>
        </w:rPr>
        <w:t xml:space="preserve"> </w:t>
      </w:r>
      <w:r w:rsidRPr="00BE56EA">
        <w:rPr>
          <w:b/>
          <w:color w:val="000000"/>
          <w:spacing w:val="-1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</w:p>
    <w:p w:rsidR="00167911" w:rsidRPr="00BE56EA" w:rsidRDefault="00167911" w:rsidP="00BE56EA">
      <w:pPr>
        <w:pStyle w:val="NormalWeb"/>
        <w:shd w:val="clear" w:color="auto" w:fill="FFFFFF"/>
        <w:spacing w:before="0" w:beforeAutospacing="0" w:after="0" w:afterAutospacing="0"/>
        <w:ind w:left="36" w:firstLine="531"/>
        <w:jc w:val="both"/>
        <w:rPr>
          <w:b/>
          <w:color w:val="000000"/>
          <w:spacing w:val="-1"/>
        </w:rPr>
      </w:pPr>
      <w:r w:rsidRPr="00BE56EA">
        <w:rPr>
          <w:b/>
          <w:color w:val="000000"/>
          <w:spacing w:val="-1"/>
        </w:rPr>
        <w:t xml:space="preserve">1.2.3. </w:t>
      </w:r>
      <w:r>
        <w:rPr>
          <w:b/>
          <w:color w:val="000000"/>
          <w:spacing w:val="-1"/>
        </w:rPr>
        <w:t xml:space="preserve"> </w:t>
      </w:r>
      <w:r w:rsidRPr="00BE56EA">
        <w:rPr>
          <w:b/>
          <w:color w:val="000000"/>
          <w:spacing w:val="-1"/>
        </w:rPr>
        <w:t>Резервирование земель и изъятие, в том числе путем выкупа, земельных участков в границах поселения для муниципальных нужд.</w:t>
      </w:r>
    </w:p>
    <w:p w:rsidR="00167911" w:rsidRPr="00BE56EA" w:rsidRDefault="00167911" w:rsidP="00BE5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sz w:val="24"/>
          <w:szCs w:val="24"/>
        </w:rPr>
        <w:t xml:space="preserve">        </w:t>
      </w:r>
    </w:p>
    <w:p w:rsidR="00167911" w:rsidRPr="00BE56EA" w:rsidRDefault="00167911" w:rsidP="00BE56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b/>
          <w:sz w:val="24"/>
          <w:szCs w:val="24"/>
        </w:rPr>
        <w:t>2.</w:t>
      </w:r>
      <w:r w:rsidRPr="00BE56EA">
        <w:rPr>
          <w:rFonts w:ascii="Times New Roman" w:hAnsi="Times New Roman"/>
          <w:sz w:val="24"/>
          <w:szCs w:val="24"/>
        </w:rPr>
        <w:t xml:space="preserve"> ПОРЯДОК ОПРЕДЕЛЕНИЯ ЕЖЕГОДНОГО ОБЪЕМА СУБВЕНЦИЙ</w:t>
      </w:r>
    </w:p>
    <w:p w:rsidR="00167911" w:rsidRPr="00BE56EA" w:rsidRDefault="00167911" w:rsidP="00BE56E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7030A0"/>
        </w:rPr>
        <w:t xml:space="preserve">          </w:t>
      </w:r>
      <w:r w:rsidRPr="00BE56EA">
        <w:rPr>
          <w:b/>
          <w:color w:val="000000"/>
        </w:rPr>
        <w:t>2.1.</w:t>
      </w:r>
      <w:r w:rsidRPr="00BE56EA">
        <w:rPr>
          <w:color w:val="000000"/>
        </w:rPr>
        <w:t xml:space="preserve"> Финансовые средства, необходимые для исполнения полномочий, предусмотренных пунктом 1.2. настоящего Соглашения, представляются из бюджета Администрации поселения бюджету Администрации района в форме субвенций.</w:t>
      </w:r>
    </w:p>
    <w:p w:rsidR="00167911" w:rsidRPr="00BE56EA" w:rsidRDefault="00167911" w:rsidP="00BE56E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     </w:t>
      </w:r>
      <w:r w:rsidRPr="00BE56EA">
        <w:rPr>
          <w:b/>
          <w:color w:val="000000"/>
        </w:rPr>
        <w:t>2.2.</w:t>
      </w:r>
      <w:r w:rsidRPr="00BE56EA">
        <w:rPr>
          <w:color w:val="000000"/>
        </w:rPr>
        <w:t xml:space="preserve"> Ежегодный объем финансовых средств (субвенций), предоставляемых из бюджета  сельского поселения для осуществления полномочий, предусмотренных пунктом 1.2. настоящего Соглашения, определяется путем расчета финансовых средств (субвенций).</w:t>
      </w:r>
    </w:p>
    <w:p w:rsidR="00167911" w:rsidRPr="00BE56EA" w:rsidRDefault="00167911" w:rsidP="00BE56E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E56EA">
        <w:rPr>
          <w:b/>
          <w:color w:val="000000"/>
        </w:rPr>
        <w:t>         2.3.</w:t>
      </w:r>
      <w:r w:rsidRPr="00BE56EA">
        <w:rPr>
          <w:color w:val="000000"/>
        </w:rPr>
        <w:t xml:space="preserve"> Размер финансовых средств (субвенций) по настоящему Соглашени</w:t>
      </w:r>
      <w:r>
        <w:rPr>
          <w:color w:val="000000"/>
        </w:rPr>
        <w:t xml:space="preserve">ю составляет </w:t>
      </w:r>
      <w:r>
        <w:rPr>
          <w:b/>
          <w:i/>
          <w:color w:val="000000"/>
        </w:rPr>
        <w:t>18</w:t>
      </w:r>
      <w:r w:rsidRPr="00C50DC1">
        <w:rPr>
          <w:b/>
          <w:i/>
          <w:color w:val="000000"/>
        </w:rPr>
        <w:t>00,00 рублей (</w:t>
      </w:r>
      <w:r>
        <w:rPr>
          <w:b/>
          <w:i/>
          <w:color w:val="000000"/>
        </w:rPr>
        <w:t xml:space="preserve">одна тысяча восемьсот </w:t>
      </w:r>
      <w:r w:rsidRPr="00C50DC1">
        <w:rPr>
          <w:b/>
          <w:i/>
          <w:color w:val="000000"/>
        </w:rPr>
        <w:t xml:space="preserve"> рублей)</w:t>
      </w:r>
      <w:r w:rsidRPr="00BE56EA">
        <w:rPr>
          <w:color w:val="000000"/>
        </w:rPr>
        <w:t>.</w:t>
      </w:r>
    </w:p>
    <w:p w:rsidR="00167911" w:rsidRPr="00BE56EA" w:rsidRDefault="00167911" w:rsidP="00BE56E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000000"/>
        </w:rPr>
        <w:t>        </w:t>
      </w:r>
      <w:r w:rsidRPr="00BE56EA">
        <w:rPr>
          <w:b/>
          <w:color w:val="000000"/>
        </w:rPr>
        <w:t>2.4.</w:t>
      </w:r>
      <w:r w:rsidRPr="00BE56EA">
        <w:rPr>
          <w:color w:val="000000"/>
        </w:rPr>
        <w:t xml:space="preserve"> Финансовые средства (субвенции), направляемые для осуществления полномочий,  перечисляются из бюджета поселения в бюджет района </w:t>
      </w:r>
      <w:r w:rsidRPr="00037172">
        <w:t xml:space="preserve">ежемесячно в размере 1/12 от размера субвенций, </w:t>
      </w:r>
      <w:r w:rsidRPr="00BE56EA">
        <w:rPr>
          <w:color w:val="000000"/>
        </w:rPr>
        <w:t>указанных в п. 2.3. настоящего Соглашения</w:t>
      </w:r>
      <w:r>
        <w:rPr>
          <w:color w:val="000000"/>
        </w:rPr>
        <w:t xml:space="preserve">, что составляет </w:t>
      </w:r>
      <w:r>
        <w:rPr>
          <w:b/>
          <w:i/>
          <w:color w:val="000000"/>
        </w:rPr>
        <w:t>1</w:t>
      </w:r>
      <w:r w:rsidRPr="00C50DC1">
        <w:rPr>
          <w:b/>
          <w:i/>
          <w:color w:val="000000"/>
        </w:rPr>
        <w:t>50  рублей (</w:t>
      </w:r>
      <w:r>
        <w:rPr>
          <w:b/>
          <w:i/>
          <w:color w:val="000000"/>
        </w:rPr>
        <w:t>сто</w:t>
      </w:r>
      <w:r w:rsidRPr="00C50DC1">
        <w:rPr>
          <w:b/>
          <w:i/>
          <w:color w:val="000000"/>
        </w:rPr>
        <w:t xml:space="preserve"> пятьдесят  рублей)</w:t>
      </w:r>
      <w:r>
        <w:rPr>
          <w:color w:val="000000"/>
        </w:rPr>
        <w:t>.</w:t>
      </w:r>
    </w:p>
    <w:p w:rsidR="00167911" w:rsidRPr="00BE56EA" w:rsidRDefault="00167911" w:rsidP="00BE56E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000000"/>
        </w:rPr>
        <w:t>        </w:t>
      </w:r>
      <w:r>
        <w:rPr>
          <w:color w:val="000000"/>
        </w:rPr>
        <w:t xml:space="preserve">  </w:t>
      </w:r>
      <w:r w:rsidRPr="00BE56EA">
        <w:rPr>
          <w:b/>
          <w:color w:val="000000"/>
        </w:rPr>
        <w:t>2.5.</w:t>
      </w:r>
      <w:r w:rsidRPr="00BE56EA">
        <w:rPr>
          <w:color w:val="000000"/>
        </w:rPr>
        <w:t xml:space="preserve"> В случае нецелевого использования финансовые средства (субвенции) подлежат возврату в бюджет поселения.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2.</w:t>
      </w:r>
      <w:r>
        <w:rPr>
          <w:b/>
          <w:szCs w:val="24"/>
        </w:rPr>
        <w:t>6</w:t>
      </w:r>
      <w:r w:rsidRPr="00BE56EA">
        <w:rPr>
          <w:b/>
          <w:szCs w:val="24"/>
        </w:rPr>
        <w:t>.</w:t>
      </w:r>
      <w:r w:rsidRPr="00BE56EA">
        <w:rPr>
          <w:szCs w:val="24"/>
        </w:rPr>
        <w:t xml:space="preserve"> Формирование, перечисление и учет субвенций, предоставляемых из бюджета Администрации поселения бюджету Администрации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167911" w:rsidRPr="00BE56EA" w:rsidRDefault="00167911" w:rsidP="00BE56EA">
      <w:pPr>
        <w:pStyle w:val="TPrilogSection"/>
        <w:spacing w:before="0" w:after="0" w:line="240" w:lineRule="auto"/>
        <w:rPr>
          <w:b/>
        </w:rPr>
      </w:pPr>
    </w:p>
    <w:p w:rsidR="00167911" w:rsidRPr="00BE56EA" w:rsidRDefault="00167911" w:rsidP="00BE56EA">
      <w:pPr>
        <w:pStyle w:val="TPrilogSection"/>
        <w:spacing w:before="0" w:after="0" w:line="240" w:lineRule="auto"/>
      </w:pPr>
      <w:r w:rsidRPr="00BE56EA">
        <w:rPr>
          <w:b/>
        </w:rPr>
        <w:t>3.</w:t>
      </w:r>
      <w:r w:rsidRPr="00BE56EA">
        <w:t xml:space="preserve"> ПРАВА И ОБЯЗАННОСТИ СТОРОН</w:t>
      </w:r>
    </w:p>
    <w:p w:rsidR="00167911" w:rsidRPr="00BE56EA" w:rsidRDefault="00167911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 xml:space="preserve">3.1. </w:t>
      </w:r>
      <w:r w:rsidRPr="00BE56EA">
        <w:rPr>
          <w:szCs w:val="24"/>
        </w:rPr>
        <w:t>Администрация поселения:</w:t>
      </w:r>
    </w:p>
    <w:p w:rsidR="00167911" w:rsidRPr="00BE56EA" w:rsidRDefault="00167911" w:rsidP="00BE5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b/>
          <w:sz w:val="24"/>
          <w:szCs w:val="24"/>
        </w:rPr>
        <w:t xml:space="preserve">         3.1.1.</w:t>
      </w:r>
      <w:r w:rsidRPr="00BE56EA">
        <w:rPr>
          <w:rFonts w:ascii="Times New Roman" w:hAnsi="Times New Roman"/>
          <w:sz w:val="24"/>
          <w:szCs w:val="24"/>
        </w:rPr>
        <w:t xml:space="preserve"> Перечисляет Администрации района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167911" w:rsidRPr="00BE56EA" w:rsidRDefault="00167911" w:rsidP="00BE5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b/>
          <w:sz w:val="24"/>
          <w:szCs w:val="24"/>
        </w:rPr>
        <w:t xml:space="preserve">        3.1.2.</w:t>
      </w:r>
      <w:r w:rsidRPr="00BE56EA">
        <w:rPr>
          <w:rFonts w:ascii="Times New Roman" w:hAnsi="Times New Roman"/>
          <w:sz w:val="24"/>
          <w:szCs w:val="24"/>
        </w:rPr>
        <w:t xml:space="preserve"> Осуществляет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167911" w:rsidRPr="00BE56EA" w:rsidRDefault="00167911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3.2.</w:t>
      </w:r>
      <w:r w:rsidRPr="00BE56EA">
        <w:rPr>
          <w:szCs w:val="24"/>
        </w:rPr>
        <w:t xml:space="preserve"> Администрация района:</w:t>
      </w:r>
    </w:p>
    <w:p w:rsidR="00167911" w:rsidRPr="00BE56EA" w:rsidRDefault="00167911" w:rsidP="00BE5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b/>
          <w:sz w:val="24"/>
          <w:szCs w:val="24"/>
        </w:rPr>
        <w:t xml:space="preserve">        3.2.1.</w:t>
      </w:r>
      <w:r w:rsidRPr="00BE56EA">
        <w:rPr>
          <w:rFonts w:ascii="Times New Roman" w:hAnsi="Times New Roman"/>
          <w:sz w:val="24"/>
          <w:szCs w:val="24"/>
        </w:rPr>
        <w:t xml:space="preserve"> Осуществляет переданные ей Администрацией поселения полномочия в соответствии с пунктом 1.2 настоящего соглашения и действующим законодательством в пределах выделенных на эти цели финансовых средств.</w:t>
      </w:r>
    </w:p>
    <w:p w:rsidR="00167911" w:rsidRPr="00BE56EA" w:rsidRDefault="00167911" w:rsidP="00BE5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b/>
          <w:sz w:val="24"/>
          <w:szCs w:val="24"/>
        </w:rPr>
        <w:t xml:space="preserve">       3.2.2.</w:t>
      </w:r>
      <w:r w:rsidRPr="00BE56EA">
        <w:rPr>
          <w:rFonts w:ascii="Times New Roman" w:hAnsi="Times New Roman"/>
          <w:sz w:val="24"/>
          <w:szCs w:val="24"/>
        </w:rPr>
        <w:t xml:space="preserve">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167911" w:rsidRPr="004D6687" w:rsidRDefault="00167911" w:rsidP="00BE56EA">
      <w:pPr>
        <w:pStyle w:val="justify2"/>
        <w:spacing w:before="0" w:beforeAutospacing="0" w:after="0" w:afterAutospacing="0" w:line="240" w:lineRule="auto"/>
        <w:rPr>
          <w:lang w:eastAsia="en-US"/>
        </w:rPr>
      </w:pPr>
      <w:r w:rsidRPr="00BE56EA">
        <w:rPr>
          <w:b/>
          <w:lang w:eastAsia="en-US"/>
        </w:rPr>
        <w:t>3.2.3.</w:t>
      </w:r>
      <w:r w:rsidRPr="00BE56EA">
        <w:rPr>
          <w:lang w:eastAsia="en-US"/>
        </w:rPr>
        <w:t xml:space="preserve"> </w:t>
      </w:r>
      <w:r w:rsidRPr="004D6687">
        <w:rPr>
          <w:lang w:eastAsia="en-US"/>
        </w:rPr>
        <w:t>Ежеквартально, не позднее 20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167911" w:rsidRPr="00BE56EA" w:rsidRDefault="00167911" w:rsidP="00BE56EA">
      <w:pPr>
        <w:pStyle w:val="justify2"/>
        <w:spacing w:before="0" w:beforeAutospacing="0" w:after="0" w:afterAutospacing="0" w:line="240" w:lineRule="auto"/>
        <w:rPr>
          <w:lang w:eastAsia="en-US"/>
        </w:rPr>
      </w:pPr>
      <w:r w:rsidRPr="00BE56EA">
        <w:rPr>
          <w:b/>
          <w:lang w:eastAsia="en-US"/>
        </w:rPr>
        <w:t xml:space="preserve">3.3. </w:t>
      </w:r>
      <w:r w:rsidRPr="00BE56EA">
        <w:rPr>
          <w:lang w:eastAsia="en-US"/>
        </w:rPr>
        <w:t xml:space="preserve">В случае невозможности надлежащего исполнения переданных полномочий Администрация района уведомляет об этом в письменной форме Администрацию поселения, которая рассматривает уведомление в течении 15 дней с момента поступления. </w:t>
      </w:r>
    </w:p>
    <w:p w:rsidR="00167911" w:rsidRPr="00BE56EA" w:rsidRDefault="00167911" w:rsidP="00BE56EA">
      <w:pPr>
        <w:pStyle w:val="TPrilogSection"/>
        <w:spacing w:before="0" w:after="0" w:line="240" w:lineRule="auto"/>
        <w:rPr>
          <w:b/>
        </w:rPr>
      </w:pPr>
    </w:p>
    <w:p w:rsidR="00167911" w:rsidRPr="00BE56EA" w:rsidRDefault="00167911" w:rsidP="00BE56EA">
      <w:pPr>
        <w:pStyle w:val="TPrilogSection"/>
        <w:spacing w:before="0" w:after="0" w:line="240" w:lineRule="auto"/>
      </w:pPr>
      <w:r w:rsidRPr="00BE56EA">
        <w:rPr>
          <w:b/>
        </w:rPr>
        <w:t>4.</w:t>
      </w:r>
      <w:r w:rsidRPr="00BE56EA">
        <w:t xml:space="preserve"> ОТВЕТСТВЕННОСТЬ СТОРОН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4.1.</w:t>
      </w:r>
      <w:r w:rsidRPr="00BE56EA">
        <w:rPr>
          <w:szCs w:val="24"/>
        </w:rPr>
        <w:t xml:space="preserve">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течении 30 дней с момента подписания соглашения о расторжении или получения письменного уведомления о расторжении соглашения. 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4.2.</w:t>
      </w:r>
      <w:r w:rsidRPr="00BE56EA">
        <w:rPr>
          <w:szCs w:val="24"/>
        </w:rPr>
        <w:t xml:space="preserve">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167911" w:rsidRPr="00BE56EA" w:rsidRDefault="00167911" w:rsidP="00BE56EA">
      <w:pPr>
        <w:pStyle w:val="TPrilogSection"/>
        <w:spacing w:before="0" w:after="0" w:line="240" w:lineRule="auto"/>
        <w:rPr>
          <w:b/>
        </w:rPr>
      </w:pPr>
    </w:p>
    <w:p w:rsidR="00167911" w:rsidRPr="00BE56EA" w:rsidRDefault="00167911" w:rsidP="00BE56EA">
      <w:pPr>
        <w:pStyle w:val="TPrilogSection"/>
        <w:spacing w:before="0" w:after="0" w:line="240" w:lineRule="auto"/>
      </w:pPr>
      <w:r w:rsidRPr="00BE56EA">
        <w:rPr>
          <w:b/>
        </w:rPr>
        <w:t>5.</w:t>
      </w:r>
      <w:r w:rsidRPr="00BE56EA">
        <w:t xml:space="preserve"> СРОК ДЕЙСТВИЯ, ОСНОВАНИЯ И ПОРЯДОК ПРЕКРАЩЕНИЯ</w:t>
      </w:r>
      <w:r w:rsidRPr="00BE56EA">
        <w:br/>
        <w:t>ДЕЙСТВИЯ СОГЛАШЕНИЯ</w:t>
      </w:r>
    </w:p>
    <w:p w:rsidR="00167911" w:rsidRPr="00BE56EA" w:rsidRDefault="00167911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5.1.</w:t>
      </w:r>
      <w:r w:rsidRPr="00BE56EA">
        <w:rPr>
          <w:szCs w:val="24"/>
        </w:rPr>
        <w:t xml:space="preserve"> Настоящее соглашение вступает в силу с «01» января 2015 г. и действует до «31» декабря 2015г.</w:t>
      </w:r>
    </w:p>
    <w:p w:rsidR="00167911" w:rsidRPr="00BE56EA" w:rsidRDefault="00167911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5.2.</w:t>
      </w:r>
      <w:r w:rsidRPr="00BE56EA">
        <w:rPr>
          <w:szCs w:val="24"/>
        </w:rPr>
        <w:t xml:space="preserve"> Действие настоящего соглашения может быть прекращено досрочно:</w:t>
      </w:r>
    </w:p>
    <w:p w:rsidR="00167911" w:rsidRPr="00BE56EA" w:rsidRDefault="00167911" w:rsidP="00BE56EA">
      <w:pPr>
        <w:spacing w:after="0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b/>
          <w:sz w:val="24"/>
          <w:szCs w:val="24"/>
        </w:rPr>
        <w:t xml:space="preserve">         5.3.1.</w:t>
      </w:r>
      <w:r w:rsidRPr="00BE56EA">
        <w:rPr>
          <w:rFonts w:ascii="Times New Roman" w:hAnsi="Times New Roman"/>
          <w:sz w:val="24"/>
          <w:szCs w:val="24"/>
        </w:rPr>
        <w:t xml:space="preserve"> По соглашению Сторон.</w:t>
      </w:r>
    </w:p>
    <w:p w:rsidR="00167911" w:rsidRPr="00BE56EA" w:rsidRDefault="00167911" w:rsidP="00BE56EA">
      <w:pPr>
        <w:spacing w:after="0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b/>
          <w:sz w:val="24"/>
          <w:szCs w:val="24"/>
        </w:rPr>
        <w:t xml:space="preserve">         5.3.2.</w:t>
      </w:r>
      <w:r w:rsidRPr="00BE56EA">
        <w:rPr>
          <w:rFonts w:ascii="Times New Roman" w:hAnsi="Times New Roman"/>
          <w:sz w:val="24"/>
          <w:szCs w:val="24"/>
        </w:rPr>
        <w:t xml:space="preserve"> В одностороннем порядке в случае:</w:t>
      </w:r>
    </w:p>
    <w:p w:rsidR="00167911" w:rsidRPr="00BE56EA" w:rsidRDefault="00167911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  <w:rPr>
          <w:i/>
        </w:rPr>
      </w:pPr>
      <w:r w:rsidRPr="00BE56EA">
        <w:t xml:space="preserve">   - изменения действующего законодательства Российской Федерации и (или) законодательства </w:t>
      </w:r>
      <w:r w:rsidRPr="00BE56EA">
        <w:rPr>
          <w:iCs/>
        </w:rPr>
        <w:t>Оренбургской области;</w:t>
      </w:r>
    </w:p>
    <w:p w:rsidR="00167911" w:rsidRPr="00BE56EA" w:rsidRDefault="00167911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 w:rsidRPr="00BE56EA">
        <w:t xml:space="preserve">    - неисполнения или ненадлежащего исполнения одной из Сторон своих обязательств в соответствии с настоящим соглашением;</w:t>
      </w:r>
    </w:p>
    <w:p w:rsidR="00167911" w:rsidRPr="00BE56EA" w:rsidRDefault="00167911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 w:rsidRPr="00BE56EA">
        <w:t xml:space="preserve">    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5.4.</w:t>
      </w:r>
      <w:r w:rsidRPr="00BE56EA">
        <w:rPr>
          <w:szCs w:val="24"/>
        </w:rPr>
        <w:t xml:space="preserve"> Уведомление о расторжении настоящего соглашения в одностороннем порядке направляется второй стороне не менее чем за 6 месяцев, при этом второй стороне возмещаются все убытки, связанные с досрочным расторжением соглашения.</w:t>
      </w:r>
    </w:p>
    <w:p w:rsidR="00167911" w:rsidRPr="00BE56EA" w:rsidRDefault="00167911" w:rsidP="00BE56EA">
      <w:pPr>
        <w:pStyle w:val="TPrilogSection"/>
        <w:spacing w:before="0" w:after="0" w:line="240" w:lineRule="auto"/>
        <w:rPr>
          <w:b/>
        </w:rPr>
      </w:pPr>
    </w:p>
    <w:p w:rsidR="00167911" w:rsidRPr="00BE56EA" w:rsidRDefault="00167911" w:rsidP="00BE56EA">
      <w:pPr>
        <w:pStyle w:val="TPrilogSection"/>
        <w:spacing w:before="0" w:after="0" w:line="240" w:lineRule="auto"/>
      </w:pPr>
      <w:r w:rsidRPr="00BE56EA">
        <w:rPr>
          <w:b/>
        </w:rPr>
        <w:t>6.</w:t>
      </w:r>
      <w:r w:rsidRPr="00BE56EA">
        <w:t xml:space="preserve"> ЗАКЛЮЧИТЕЛЬНЫЕ ПОЛОЖЕНИЯ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6.1.</w:t>
      </w:r>
      <w:r w:rsidRPr="00BE56EA">
        <w:rPr>
          <w:szCs w:val="24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6.2.</w:t>
      </w:r>
      <w:r w:rsidRPr="00BE56EA">
        <w:rPr>
          <w:szCs w:val="24"/>
        </w:rPr>
        <w:t xml:space="preserve">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6.3.</w:t>
      </w:r>
      <w:r w:rsidRPr="00BE56EA">
        <w:rPr>
          <w:szCs w:val="24"/>
        </w:rPr>
        <w:t xml:space="preserve"> По вопросам, не урегулированным настоящим соглашением, Стороны руковод</w:t>
      </w:r>
      <w:r w:rsidRPr="00BE56EA">
        <w:rPr>
          <w:szCs w:val="24"/>
        </w:rPr>
        <w:softHyphen/>
        <w:t>ствуются действующим законодательством.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6.4.</w:t>
      </w:r>
      <w:r w:rsidRPr="00BE56EA">
        <w:rPr>
          <w:szCs w:val="24"/>
        </w:rPr>
        <w:t xml:space="preserve"> Споры, связанные с исполнением настоящего соглашения, разрешаются путем проведения переговоров или в судебном порядке.</w:t>
      </w: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</w:p>
    <w:p w:rsidR="00167911" w:rsidRPr="00BE56EA" w:rsidRDefault="00167911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 xml:space="preserve">                             7.</w:t>
      </w:r>
      <w:r w:rsidRPr="00BE56EA">
        <w:rPr>
          <w:szCs w:val="24"/>
        </w:rPr>
        <w:t xml:space="preserve"> РЕКВИЗИТЫ И ПОДПИСИ СТОРОН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56EA">
        <w:rPr>
          <w:rFonts w:ascii="Times New Roman" w:hAnsi="Times New Roman"/>
          <w:sz w:val="24"/>
          <w:szCs w:val="24"/>
        </w:rPr>
        <w:t xml:space="preserve">Администрация  муниципального                           Администрация  муниципального образования </w:t>
      </w:r>
      <w:r>
        <w:rPr>
          <w:rFonts w:ascii="Times New Roman" w:hAnsi="Times New Roman"/>
          <w:iCs/>
          <w:sz w:val="24"/>
          <w:szCs w:val="24"/>
        </w:rPr>
        <w:t xml:space="preserve"> Кинделинский </w:t>
      </w:r>
      <w:r w:rsidRPr="00BE56EA">
        <w:rPr>
          <w:rFonts w:ascii="Times New Roman" w:hAnsi="Times New Roman"/>
          <w:iCs/>
          <w:sz w:val="24"/>
          <w:szCs w:val="24"/>
        </w:rPr>
        <w:t xml:space="preserve">сельсовет                     </w:t>
      </w:r>
      <w:r w:rsidRPr="00BE56EA">
        <w:rPr>
          <w:rFonts w:ascii="Times New Roman" w:hAnsi="Times New Roman"/>
          <w:sz w:val="24"/>
          <w:szCs w:val="24"/>
        </w:rPr>
        <w:t xml:space="preserve">образования Ташлинский район                      </w:t>
      </w:r>
      <w:r w:rsidRPr="00BE56EA">
        <w:rPr>
          <w:rFonts w:ascii="Times New Roman" w:hAnsi="Times New Roman"/>
          <w:iCs/>
          <w:sz w:val="24"/>
          <w:szCs w:val="24"/>
        </w:rPr>
        <w:t xml:space="preserve">Ташлинского района Оренбургской обл.                Оренбургской области                         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461194</w:t>
      </w:r>
      <w:r w:rsidRPr="00BE56E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с. Кинделя , ул. Молодежная ,1</w:t>
      </w:r>
      <w:r w:rsidRPr="00BE56EA">
        <w:rPr>
          <w:rFonts w:ascii="Times New Roman" w:hAnsi="Times New Roman"/>
          <w:iCs/>
          <w:sz w:val="24"/>
          <w:szCs w:val="24"/>
        </w:rPr>
        <w:t xml:space="preserve">                 461170 с.Ташла, ул.Довженко 46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ИНН- 56480</w:t>
      </w:r>
      <w:r>
        <w:rPr>
          <w:rFonts w:ascii="Times New Roman" w:hAnsi="Times New Roman"/>
          <w:iCs/>
          <w:sz w:val="24"/>
          <w:szCs w:val="24"/>
        </w:rPr>
        <w:t>20616</w:t>
      </w:r>
      <w:r w:rsidRPr="00BE56EA">
        <w:rPr>
          <w:rFonts w:ascii="Times New Roman" w:hAnsi="Times New Roman"/>
          <w:iCs/>
          <w:sz w:val="24"/>
          <w:szCs w:val="24"/>
        </w:rPr>
        <w:t xml:space="preserve">                                                       ИНН-5648006160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КПП- 564801001                                                         КПП- 564801001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БИК- 045354001</w:t>
      </w:r>
      <w:r w:rsidRPr="00BE56EA">
        <w:rPr>
          <w:rFonts w:ascii="Times New Roman" w:hAnsi="Times New Roman"/>
          <w:iCs/>
          <w:sz w:val="24"/>
          <w:szCs w:val="24"/>
        </w:rPr>
        <w:tab/>
      </w:r>
      <w:r w:rsidRPr="00BE56EA">
        <w:rPr>
          <w:rFonts w:ascii="Times New Roman" w:hAnsi="Times New Roman"/>
          <w:iCs/>
          <w:sz w:val="24"/>
          <w:szCs w:val="24"/>
        </w:rPr>
        <w:tab/>
      </w:r>
      <w:r w:rsidRPr="00BE56EA">
        <w:rPr>
          <w:rFonts w:ascii="Times New Roman" w:hAnsi="Times New Roman"/>
          <w:iCs/>
          <w:sz w:val="24"/>
          <w:szCs w:val="24"/>
        </w:rPr>
        <w:tab/>
      </w:r>
      <w:r w:rsidRPr="00BE56EA">
        <w:rPr>
          <w:rFonts w:ascii="Times New Roman" w:hAnsi="Times New Roman"/>
          <w:iCs/>
          <w:sz w:val="24"/>
          <w:szCs w:val="24"/>
        </w:rPr>
        <w:tab/>
        <w:t xml:space="preserve">               БИК- 045354001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р/с- 40204810</w:t>
      </w:r>
      <w:r>
        <w:rPr>
          <w:rFonts w:ascii="Times New Roman" w:hAnsi="Times New Roman"/>
          <w:iCs/>
          <w:sz w:val="24"/>
          <w:szCs w:val="24"/>
        </w:rPr>
        <w:t>1</w:t>
      </w:r>
      <w:r w:rsidRPr="00BE56EA">
        <w:rPr>
          <w:rFonts w:ascii="Times New Roman" w:hAnsi="Times New Roman"/>
          <w:iCs/>
          <w:sz w:val="24"/>
          <w:szCs w:val="24"/>
        </w:rPr>
        <w:t>0000000032</w:t>
      </w:r>
      <w:r>
        <w:rPr>
          <w:rFonts w:ascii="Times New Roman" w:hAnsi="Times New Roman"/>
          <w:iCs/>
          <w:sz w:val="24"/>
          <w:szCs w:val="24"/>
        </w:rPr>
        <w:t>8</w:t>
      </w:r>
      <w:r w:rsidRPr="00BE56EA">
        <w:rPr>
          <w:rFonts w:ascii="Times New Roman" w:hAnsi="Times New Roman"/>
          <w:iCs/>
          <w:sz w:val="24"/>
          <w:szCs w:val="24"/>
        </w:rPr>
        <w:tab/>
      </w:r>
      <w:r w:rsidRPr="00BE56EA">
        <w:rPr>
          <w:rFonts w:ascii="Times New Roman" w:hAnsi="Times New Roman"/>
          <w:iCs/>
          <w:sz w:val="24"/>
          <w:szCs w:val="24"/>
        </w:rPr>
        <w:tab/>
      </w:r>
      <w:r w:rsidRPr="00BE56EA">
        <w:rPr>
          <w:rFonts w:ascii="Times New Roman" w:hAnsi="Times New Roman"/>
          <w:iCs/>
          <w:sz w:val="24"/>
          <w:szCs w:val="24"/>
        </w:rPr>
        <w:tab/>
        <w:t xml:space="preserve">    р/с-40204810900000000094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Отделение по Оренбургской обл.                            Отделение по Оренбургской обл.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Уральского главного управления                             Уральского главного управления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Центрального банка РФ                                             Центрального банка РФ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 xml:space="preserve">УФК по Оренбургской области                                УФК по Оренбургской области  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(Финансовый отдел администрации                        (Финансовый отдел администрации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Ташлинского района, Администрация                     Ташлинского района, Администрация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Му</w:t>
      </w:r>
      <w:r>
        <w:rPr>
          <w:rFonts w:ascii="Times New Roman" w:hAnsi="Times New Roman"/>
          <w:iCs/>
          <w:sz w:val="24"/>
          <w:szCs w:val="24"/>
        </w:rPr>
        <w:t xml:space="preserve">ниципального образ. Кинделинский </w:t>
      </w:r>
      <w:r w:rsidRPr="00BE56EA">
        <w:rPr>
          <w:rFonts w:ascii="Times New Roman" w:hAnsi="Times New Roman"/>
          <w:iCs/>
          <w:sz w:val="24"/>
          <w:szCs w:val="24"/>
        </w:rPr>
        <w:t xml:space="preserve">                     Ташлинского района Оренбургской               сельсовет  Ташлинского района                                области)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Оренбургской обл. л.сч 02533008</w:t>
      </w:r>
      <w:r>
        <w:rPr>
          <w:rFonts w:ascii="Times New Roman" w:hAnsi="Times New Roman"/>
          <w:iCs/>
          <w:sz w:val="24"/>
          <w:szCs w:val="24"/>
        </w:rPr>
        <w:t>61</w:t>
      </w:r>
      <w:r w:rsidRPr="00BE56EA">
        <w:rPr>
          <w:rFonts w:ascii="Times New Roman" w:hAnsi="Times New Roman"/>
          <w:iCs/>
          <w:sz w:val="24"/>
          <w:szCs w:val="24"/>
        </w:rPr>
        <w:t>0)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 xml:space="preserve">Глава администрации муниципального                    Глава администрации муниципального 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Образования Кинделинский </w:t>
      </w:r>
      <w:r w:rsidRPr="00BE56EA">
        <w:rPr>
          <w:rFonts w:ascii="Times New Roman" w:hAnsi="Times New Roman"/>
          <w:iCs/>
          <w:sz w:val="24"/>
          <w:szCs w:val="24"/>
        </w:rPr>
        <w:t xml:space="preserve"> сельсов</w:t>
      </w:r>
      <w:r>
        <w:rPr>
          <w:rFonts w:ascii="Times New Roman" w:hAnsi="Times New Roman"/>
          <w:iCs/>
          <w:sz w:val="24"/>
          <w:szCs w:val="24"/>
        </w:rPr>
        <w:t>ет                       образования Ташлинский район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>______</w:t>
      </w:r>
      <w:r>
        <w:rPr>
          <w:rFonts w:ascii="Times New Roman" w:hAnsi="Times New Roman"/>
          <w:iCs/>
          <w:sz w:val="24"/>
          <w:szCs w:val="24"/>
        </w:rPr>
        <w:t xml:space="preserve">___________     А.Н.Козеняшев </w:t>
      </w:r>
      <w:r w:rsidRPr="00BE56EA">
        <w:rPr>
          <w:rFonts w:ascii="Times New Roman" w:hAnsi="Times New Roman"/>
          <w:iCs/>
          <w:sz w:val="24"/>
          <w:szCs w:val="24"/>
        </w:rPr>
        <w:t xml:space="preserve">                    ______________  В.И. Сусликов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iCs/>
          <w:sz w:val="24"/>
          <w:szCs w:val="24"/>
        </w:rPr>
        <w:t xml:space="preserve">(подпись)                                                                        (подпись) 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56EA">
        <w:rPr>
          <w:rFonts w:ascii="Times New Roman" w:hAnsi="Times New Roman"/>
          <w:sz w:val="24"/>
          <w:szCs w:val="24"/>
        </w:rPr>
        <w:t>«___» ____________   2015год                                    «____»  _____________ 2015год</w:t>
      </w:r>
    </w:p>
    <w:p w:rsidR="00167911" w:rsidRPr="00BE56EA" w:rsidRDefault="00167911" w:rsidP="00521D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911" w:rsidRPr="00BE56EA" w:rsidRDefault="00167911" w:rsidP="00BE56EA">
      <w:pPr>
        <w:spacing w:after="0"/>
        <w:rPr>
          <w:rFonts w:ascii="Times New Roman" w:hAnsi="Times New Roman"/>
          <w:sz w:val="24"/>
          <w:szCs w:val="24"/>
        </w:rPr>
      </w:pPr>
    </w:p>
    <w:p w:rsidR="00167911" w:rsidRDefault="00167911" w:rsidP="00BE56EA"/>
    <w:p w:rsidR="00167911" w:rsidRDefault="00167911" w:rsidP="00BE56EA"/>
    <w:p w:rsidR="00167911" w:rsidRPr="00CF2360" w:rsidRDefault="00167911"/>
    <w:sectPr w:rsidR="00167911" w:rsidRPr="00CF2360" w:rsidSect="0087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306"/>
    <w:rsid w:val="00000F7F"/>
    <w:rsid w:val="00037172"/>
    <w:rsid w:val="000456C4"/>
    <w:rsid w:val="000A7F6E"/>
    <w:rsid w:val="00167911"/>
    <w:rsid w:val="001E0042"/>
    <w:rsid w:val="00244346"/>
    <w:rsid w:val="0025073B"/>
    <w:rsid w:val="00263CA6"/>
    <w:rsid w:val="00271A38"/>
    <w:rsid w:val="002C5DFF"/>
    <w:rsid w:val="0032361C"/>
    <w:rsid w:val="00324412"/>
    <w:rsid w:val="00345306"/>
    <w:rsid w:val="0043513C"/>
    <w:rsid w:val="00482D44"/>
    <w:rsid w:val="004B698C"/>
    <w:rsid w:val="004D6687"/>
    <w:rsid w:val="00506B0D"/>
    <w:rsid w:val="00521D5C"/>
    <w:rsid w:val="00543BA9"/>
    <w:rsid w:val="005617DA"/>
    <w:rsid w:val="006345C0"/>
    <w:rsid w:val="006434C3"/>
    <w:rsid w:val="00645771"/>
    <w:rsid w:val="00681D14"/>
    <w:rsid w:val="00754BCC"/>
    <w:rsid w:val="00874607"/>
    <w:rsid w:val="008C45E3"/>
    <w:rsid w:val="009111A0"/>
    <w:rsid w:val="00950645"/>
    <w:rsid w:val="00986DB7"/>
    <w:rsid w:val="00A86F95"/>
    <w:rsid w:val="00B019E3"/>
    <w:rsid w:val="00B8210B"/>
    <w:rsid w:val="00BE56EA"/>
    <w:rsid w:val="00C50DC1"/>
    <w:rsid w:val="00CF2360"/>
    <w:rsid w:val="00DE0B15"/>
    <w:rsid w:val="00DF0463"/>
    <w:rsid w:val="00E25F8B"/>
    <w:rsid w:val="00ED2A07"/>
    <w:rsid w:val="00F12469"/>
    <w:rsid w:val="00F376B4"/>
    <w:rsid w:val="00F40187"/>
    <w:rsid w:val="00F537D7"/>
    <w:rsid w:val="00FB4C61"/>
    <w:rsid w:val="00FD1063"/>
    <w:rsid w:val="00FD62BB"/>
    <w:rsid w:val="00FE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0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2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210B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5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63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ify2">
    <w:name w:val="justify2"/>
    <w:basedOn w:val="Normal"/>
    <w:uiPriority w:val="99"/>
    <w:rsid w:val="00BE56EA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/>
      <w:kern w:val="16"/>
      <w:sz w:val="24"/>
      <w:szCs w:val="24"/>
      <w:lang w:eastAsia="ru-RU"/>
    </w:rPr>
  </w:style>
  <w:style w:type="paragraph" w:customStyle="1" w:styleId="pp-List-1">
    <w:name w:val="pp-List-1"/>
    <w:basedOn w:val="Normal"/>
    <w:uiPriority w:val="99"/>
    <w:rsid w:val="00BE56EA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/>
      <w:bCs/>
      <w:kern w:val="16"/>
      <w:sz w:val="24"/>
      <w:szCs w:val="24"/>
    </w:rPr>
  </w:style>
  <w:style w:type="paragraph" w:customStyle="1" w:styleId="HHPrilog">
    <w:name w:val="HHPrilog"/>
    <w:basedOn w:val="Normal"/>
    <w:uiPriority w:val="99"/>
    <w:rsid w:val="00BE56EA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/>
      <w:kern w:val="16"/>
      <w:sz w:val="24"/>
      <w:szCs w:val="24"/>
    </w:rPr>
  </w:style>
  <w:style w:type="paragraph" w:customStyle="1" w:styleId="TPrilogSection">
    <w:name w:val="TPrilogSection"/>
    <w:basedOn w:val="BodyText2"/>
    <w:uiPriority w:val="99"/>
    <w:rsid w:val="00BE56EA"/>
    <w:pPr>
      <w:spacing w:before="480" w:after="280" w:line="360" w:lineRule="auto"/>
      <w:jc w:val="center"/>
    </w:pPr>
    <w:rPr>
      <w:rFonts w:ascii="Times New Roman" w:eastAsia="Times New Roman" w:hAnsi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Normal"/>
    <w:uiPriority w:val="99"/>
    <w:rsid w:val="00BE56EA"/>
    <w:pPr>
      <w:spacing w:before="120" w:after="120" w:line="360" w:lineRule="auto"/>
      <w:ind w:firstLine="51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E56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56EA"/>
    <w:rPr>
      <w:rFonts w:cs="Times New Roman"/>
    </w:rPr>
  </w:style>
  <w:style w:type="paragraph" w:customStyle="1" w:styleId="FR1">
    <w:name w:val="FR1"/>
    <w:uiPriority w:val="99"/>
    <w:rsid w:val="00000F7F"/>
    <w:pPr>
      <w:widowControl w:val="0"/>
      <w:snapToGri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0AA3DCA1C1E73792E0EF1180E27BB5372CA6F250A571D3FB57438941g2S0G" TargetMode="External"/><Relationship Id="rId4" Type="http://schemas.openxmlformats.org/officeDocument/2006/relationships/hyperlink" Target="consultantplus://offline/ref=210AA3DCA1C1E73792E0EF1180E27BB5372DAEF858A971D3FB5743894120D132508656F0AE3D8871g9S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6</Pages>
  <Words>1808</Words>
  <Characters>10309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кинделя</cp:lastModifiedBy>
  <cp:revision>16</cp:revision>
  <cp:lastPrinted>2015-02-19T12:15:00Z</cp:lastPrinted>
  <dcterms:created xsi:type="dcterms:W3CDTF">2015-01-19T06:18:00Z</dcterms:created>
  <dcterms:modified xsi:type="dcterms:W3CDTF">2015-02-19T12:16:00Z</dcterms:modified>
</cp:coreProperties>
</file>